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-319405</wp:posOffset>
                </wp:positionV>
                <wp:extent cx="666750" cy="20955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33.45pt;margin-top:-25.15pt;width:52.45pt;height:16.4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b/>
          <w:bCs/>
          <w:sz w:val="28"/>
          <w:szCs w:val="28"/>
        </w:rPr>
        <w:t xml:space="preserve">24.05.2023 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194/06-53-23</w: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16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реконструкцію внутрішніх силових та слабкострумових систем зі встановленням резервного джерела живлення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безперебійного забезпечення населення м.Покров централізованим водопостачанням та водовідведення та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639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1.Затвердити </w:t>
      </w:r>
      <w:r>
        <w:rPr>
          <w:rFonts w:ascii="Times New Roman" w:hAnsi="Times New Roman"/>
          <w:sz w:val="28"/>
          <w:szCs w:val="28"/>
          <w:lang w:val="ru-RU"/>
        </w:rPr>
        <w:t>МКП «Покровводоканал»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проєктно-кошторисну документаці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реконструкцію внутрішніх силових та слабкострумових систем зі встановленням резервного джерела живлення </w:t>
      </w:r>
      <w:r>
        <w:rPr>
          <w:rFonts w:ascii="Times New Roman" w:hAnsi="Times New Roman"/>
          <w:sz w:val="28"/>
          <w:szCs w:val="28"/>
          <w:lang w:val="ru-RU"/>
        </w:rPr>
        <w:t xml:space="preserve"> згідно додатку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2.Координацію роботи щодо виконання цього рішення покласти на </w:t>
      </w:r>
      <w:r>
        <w:rPr>
          <w:bCs/>
          <w:sz w:val="28"/>
          <w:szCs w:val="28"/>
        </w:rPr>
        <w:t xml:space="preserve">директора МКП «Покровводоканал» </w:t>
      </w:r>
      <w:r>
        <w:rPr>
          <w:sz w:val="28"/>
          <w:szCs w:val="28"/>
        </w:rPr>
        <w:t>(Віталій ГЛУЩЕНКО),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40"/>
        <w:ind w:left="5595" w:right="0" w:hanging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ЗАТВЕРДЖЕНО      </w:t>
      </w:r>
    </w:p>
    <w:p>
      <w:pPr>
        <w:pStyle w:val="Normal"/>
        <w:spacing w:lineRule="auto" w:line="240" w:before="0" w:after="240"/>
        <w:ind w:left="5595" w:right="0" w:hanging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Autospacing="1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>
      <w:pPr>
        <w:pStyle w:val="Normal"/>
        <w:spacing w:lineRule="auto" w:line="240" w:before="0" w:afterAutospacing="1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24.05.2023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194/06-53-23</w:t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проєктно-кошторисної документації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 реконструкцію внутрішніх силових та слабкострумових систем зі встановленням резервного джерела живлення на 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об’єктах  МКП «Покровводоканал»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006"/>
      </w:tblGrid>
      <w:tr>
        <w:trPr>
          <w:trHeight w:val="968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</w:tabs>
              <w:spacing w:lineRule="auto" w:line="276" w:before="0" w:after="200"/>
              <w:ind w:left="142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«Реконструкція внутрішніх силових та слабкострумових систем зі встановленням  резервного джерела живлення  насосної станції ІІ-го підйому МКП «Покровводоканал» за адресою: вул. Заводська, 2,             м.Покров,  Нікопольський  район,  Дніпропетровська  область».   Загальна кошторисна вартість будівництва в поточних цінах станом на травень 2023 р. складає 1583,130 тис. грн., у тому числі:               будівельні роботи – 1202,033 тис. грн.                                            устаткування, меблі, інвентар – 0,000 тис. грн.                                     інші витрати – 381,097 тис. грн.</w:t>
            </w:r>
          </w:p>
        </w:tc>
      </w:tr>
      <w:tr>
        <w:trPr>
          <w:trHeight w:val="39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76" w:before="0" w:after="200"/>
              <w:ind w:left="142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«Реконструкція  внутрішніх силових та слабкострумових систем зі встановленням  резервного джерела живлення каналізаційної насосної станції №2  МКП «Покровводоканал» за адресою: вул. Південна міська,18,м.Покров, Нікопольський район,  Дніпропетровська область».                  Загальна кошторисна вартість будівництва в поточних цінах станом на травень 2023 р. складає 310,769 тис. грн., у тому числі:             будівельні роботи – 195,167 тис. грн.                                                   устаткування, меблі, інвентар – 0,000 тис. грн.                                                                          інші витрати – 115,602 тис. грн.</w:t>
            </w:r>
          </w:p>
        </w:tc>
      </w:tr>
    </w:tbl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МКП «Покровводоканал»                                   Віталій ГЛУЩЕНКО</w:t>
      </w:r>
      <w:bookmarkStart w:id="0" w:name="_GoBack"/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/>
      </w:r>
      <w:bookmarkStart w:id="1" w:name="_GoBack1"/>
      <w:bookmarkStart w:id="2" w:name="_GoBack1"/>
      <w:bookmarkEnd w:id="0"/>
      <w:bookmarkEnd w:id="2"/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22" w:customStyle="1">
    <w:name w:val="Основной текст 22"/>
    <w:basedOn w:val="Normal"/>
    <w:qFormat/>
    <w:rsid w:val="00d709c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C0445-DDAB-4AC6-B633-04C23B7C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18</TotalTime>
  <Application>LibreOffice/7.4.3.2$Windows_X86_64 LibreOffice_project/1048a8393ae2eeec98dff31b5c133c5f1d08b890</Application>
  <AppVersion>15.0000</AppVersion>
  <Pages>2</Pages>
  <Words>257</Words>
  <Characters>1952</Characters>
  <CharactersWithSpaces>2949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dc:description/>
  <dc:language>uk-UA</dc:language>
  <cp:lastModifiedBy/>
  <dcterms:modified xsi:type="dcterms:W3CDTF">2023-05-29T15:30:16Z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