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5414645</wp:posOffset>
                </wp:positionH>
                <wp:positionV relativeFrom="paragraph">
                  <wp:posOffset>-519430</wp:posOffset>
                </wp:positionV>
                <wp:extent cx="580390" cy="2000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00" cy="1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6.35pt;margin-top:-40.9pt;width:45.6pt;height:15.6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-496570</wp:posOffset>
            </wp:positionV>
            <wp:extent cx="426085" cy="60642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213360</wp:posOffset>
                </wp:positionV>
                <wp:extent cx="6030595" cy="3429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30000" cy="334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5.5pt" to="476.05pt,18.1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ru-RU"/>
        </w:rPr>
        <w:t>26.02.2020                                          м.Покров                                                  № 104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дозвіл на розробку проєктно-кошторисної документації на капітальний   ремонт покрівель будинків житлового фонду в м. Покров Дніпропетровської області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Розглянувши клопотання директора ТОВ «Універсал-Сервіс ЛТД» Колпакчі О.В. № 2 від 25.02.2020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стосовно незадовільного стану покрівель на житлових будинках у результаті стихійного лиха, що мало місце 24.02.2020,        з метою покращення стану житлового фонду м.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Надати дозвіл УЖКГ та будівництва на розробку проєктно-кошторисної документації на капітальний ремонт покрівель будинків житлового фонду в      м. Покров Дніпропетровської області за об’єктом: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«Капітальний ремонт м’якої покрівлі житлового будинку № 9 по          вул. Г. України в м. Покров Дніпропетровської області».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УЖКГ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D5506-F2E1-4E56-97F3-499150C8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288</TotalTime>
  <Application>LibreOffice/6.1.4.2$Windows_x86 LibreOffice_project/9d0f32d1f0b509096fd65e0d4bec26ddd1938fd3</Application>
  <Pages>1</Pages>
  <Words>147</Words>
  <Characters>980</Characters>
  <CharactersWithSpaces>1243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2020-03-02T07:16:00Z</cp:lastPrinted>
  <dcterms:modified xsi:type="dcterms:W3CDTF">2020-07-20T16:49:22Z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