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19" w:rsidRDefault="001612DA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ПОКРОВСЬКОЇ МІСЬКОЇ РАДИ</w:t>
      </w:r>
    </w:p>
    <w:p w:rsidR="00F16919" w:rsidRDefault="001612DA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16919" w:rsidRDefault="00F16919">
      <w:pPr>
        <w:pStyle w:val="2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6919" w:rsidRDefault="001612DA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F16919" w:rsidRDefault="00F16919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F16919" w:rsidRDefault="001612DA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 xml:space="preserve">26   червня   2019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м.Покров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№2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83</w:t>
      </w:r>
    </w:p>
    <w:p w:rsidR="00F16919" w:rsidRDefault="00F16919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F16919" w:rsidRDefault="001612DA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надання малолітній</w:t>
      </w:r>
    </w:p>
    <w:p w:rsidR="00F16919" w:rsidRDefault="001612DA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статусу дитини, позбавленої</w:t>
      </w:r>
    </w:p>
    <w:p w:rsidR="00F16919" w:rsidRDefault="001612DA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батьківського піклування</w:t>
      </w:r>
    </w:p>
    <w:p w:rsidR="00F16919" w:rsidRDefault="00F16919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первинному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обліку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перебуває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малолітня ХХХХХ, ХХХХХ 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як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залиши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без батьківського піклування.</w:t>
      </w: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Мати дитини, гр. ХХХХ, ХХХХ року народження за висновком лікарсько-консультативної комісії № 343 від 27.05.2019 р. має високий ступ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інь втрати здоров'я внаслідок тривалої хвороби, що спричинила повну нездатність до самообслуговування та залежність від інших осіб і перешкоджає виконанню батьківських обов'язків.</w:t>
      </w: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свідоцтві про народження відомості про батька дитини записані  відповідно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 ч. 1 ст. 135 Сімейного Кодексу України.</w:t>
      </w: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 w:rsidR="00F16919" w:rsidRDefault="00F16919">
      <w:pPr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16919" w:rsidRDefault="001612DA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ВИРІШИВ:</w:t>
      </w:r>
    </w:p>
    <w:p w:rsidR="00F16919" w:rsidRDefault="00F16919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Надати малолітній ХХХХХ, 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 w:rsidR="00F16919" w:rsidRDefault="00F16919">
      <w:pPr>
        <w:ind w:firstLine="708"/>
        <w:jc w:val="both"/>
        <w:textAlignment w:val="auto"/>
        <w:rPr>
          <w:rFonts w:hint="eastAsia"/>
          <w:sz w:val="28"/>
          <w:szCs w:val="28"/>
        </w:rPr>
      </w:pP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Службі у справах дітей вирішити питання про подальше влаштування малолітн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ьої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ХХХХХ року народження до сімейних форм виховання.</w:t>
      </w:r>
    </w:p>
    <w:p w:rsidR="00F16919" w:rsidRDefault="001612DA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F16919" w:rsidRDefault="001612DA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Координацію роботи щодо виконання даного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ішення покласти на службу у справах дітей (Дубіну Н.Ю.), контроль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F16919" w:rsidRDefault="00F16919">
      <w:pPr>
        <w:jc w:val="both"/>
        <w:textAlignment w:val="auto"/>
        <w:rPr>
          <w:rFonts w:hint="eastAsia"/>
          <w:sz w:val="16"/>
          <w:szCs w:val="16"/>
          <w:lang w:val="ru-RU"/>
        </w:rPr>
      </w:pPr>
    </w:p>
    <w:p w:rsidR="00F16919" w:rsidRDefault="001612DA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О.М. Шаповал</w:t>
      </w:r>
    </w:p>
    <w:p w:rsidR="00F16919" w:rsidRDefault="00F16919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F16919" w:rsidRDefault="00F16919">
      <w:pPr>
        <w:jc w:val="both"/>
        <w:textAlignment w:val="auto"/>
        <w:rPr>
          <w:rFonts w:hint="eastAsia"/>
        </w:rPr>
      </w:pPr>
    </w:p>
    <w:sectPr w:rsidR="00F16919">
      <w:pgSz w:w="11906" w:h="16838"/>
      <w:pgMar w:top="1134" w:right="567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DA" w:rsidRDefault="001612DA">
      <w:pPr>
        <w:rPr>
          <w:rFonts w:hint="eastAsia"/>
        </w:rPr>
      </w:pPr>
      <w:r>
        <w:separator/>
      </w:r>
    </w:p>
  </w:endnote>
  <w:endnote w:type="continuationSeparator" w:id="0">
    <w:p w:rsidR="001612DA" w:rsidRDefault="001612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DA" w:rsidRDefault="001612D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612DA" w:rsidRDefault="001612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16919"/>
    <w:rsid w:val="001612DA"/>
    <w:rsid w:val="00965A61"/>
    <w:rsid w:val="00F1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2019-06-21T09:59:00Z</cp:lastPrinted>
  <dcterms:created xsi:type="dcterms:W3CDTF">2019-07-01T13:51:00Z</dcterms:created>
  <dcterms:modified xsi:type="dcterms:W3CDTF">2019-07-01T13:51:00Z</dcterms:modified>
</cp:coreProperties>
</file>