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5400040</wp:posOffset>
                </wp:positionH>
                <wp:positionV relativeFrom="paragraph">
                  <wp:posOffset>-538480</wp:posOffset>
                </wp:positionV>
                <wp:extent cx="67754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.2pt;margin-top:-42.4pt;width:53.2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 wp14:anchorId="15BBB5B4">
                <wp:simplePos x="0" y="0"/>
                <wp:positionH relativeFrom="column">
                  <wp:posOffset>16510</wp:posOffset>
                </wp:positionH>
                <wp:positionV relativeFrom="paragraph">
                  <wp:posOffset>43815</wp:posOffset>
                </wp:positionV>
                <wp:extent cx="6118225" cy="12065"/>
                <wp:effectExtent l="10795" t="10160" r="17780" b="952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480" cy="7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5pt" to="482.95pt,3.7pt" ID="Прямая соединительная линия 1" stroked="t" style="position:absolute;flip:y" wp14:anchorId="15BBB5B4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18.12.2019 р                    </w:t>
      </w: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505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організацію харчування учнів </w:t>
      </w:r>
    </w:p>
    <w:p>
      <w:pPr>
        <w:pStyle w:val="21"/>
        <w:ind w:hanging="0"/>
        <w:jc w:val="left"/>
        <w:rPr>
          <w:sz w:val="28"/>
          <w:szCs w:val="28"/>
        </w:rPr>
      </w:pPr>
      <w:bookmarkStart w:id="0" w:name="_Hlk529467027"/>
      <w:r>
        <w:rPr>
          <w:sz w:val="28"/>
          <w:szCs w:val="28"/>
        </w:rPr>
        <w:t xml:space="preserve">закладів  загальної середньої освіти  м. </w:t>
      </w:r>
      <w:bookmarkEnd w:id="0"/>
      <w:r>
        <w:rPr>
          <w:sz w:val="28"/>
          <w:szCs w:val="28"/>
        </w:rPr>
        <w:t xml:space="preserve">Покров 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унормування питання організації харчування учнів  закладів загальної середньої освіти міста, на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закладах», Державних санітарних правил і норм влаштування, утримання загальноосвітніх  навчальних закладів та організації навчально-виховного процесу ДСАНПІН 5.5.2.008-01 №63 від 14.08.2001р.   та рішення виконавчого комітету Покровської міської ради від 26.09.2018 року № 419 «Про затвердження Порядку справляння батьківської плати за харчування дітей  в закладах  освіти міста Покров зі змінами», 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керуючись  статтею 25 Закону України  «Про освіту», пунктом 6 статті 32, статтею 52 Закону України «Про місцеве самоврядування в Україні» виконавчий комітет міської ради</w:t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1.Управлінню освіти виконавчого комітету Покровської міської ради  (Цупрова Г.А.) здійснити наступне: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1.1.Забезпечити безкоштовним одноразовим харчуванням (сніданками) усіх учнів 1-4 класів  закладів загальної  середньої освіти міста за рахунок             коштів місцевого бюджету вартістю - 8,00  грн. на день  з 01.01.2020р. 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ab/>
        <w:t xml:space="preserve"> 1.2.Організувати безкоштовне харчування учнів із числа дітей, які           навчаються за інклюзивною формою навчання,  дітей з особливими освітніми потребами, які навчаються у спеціальних, реабілітаційних класах та класах для дітей із затримкою психічного розвитку, з 01.01.2020 р. за таким режимом</w:t>
      </w:r>
      <w:r>
        <w:rPr>
          <w:b/>
          <w:sz w:val="28"/>
          <w:szCs w:val="28"/>
        </w:rPr>
        <w:t xml:space="preserve">:           </w:t>
      </w:r>
      <w:r>
        <w:rPr>
          <w:sz w:val="28"/>
          <w:szCs w:val="28"/>
        </w:rPr>
        <w:t>сніданок - 8,00   грн. на день для учнів 1-4 класів та -  10,00 грн. на день для учнів 5-11 класів; обід - 8,00   грн. на день з  01.01.2020 р.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ab/>
        <w:t xml:space="preserve"> 1.3 Забезпечити безкоштовним харчуванням (обідом) дітей пільгових категорій, які є вихованцями груп продовженого дня закладів загальної  середньої освіти міста за рахунок коштів місцевого бюджету вартістю -                     8,00  грн. на день   з 01.01.2020 р.       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1.4 Забезпечити безкоштовним одноразовим харчуванням (сніданками)          дітей пільгових категорій які є учнями 5-11 класів з 01.01.2020 року вартістю — 10,00 грн. на день та дітей постраждалих  внаслідок Чорнобильської катастрофи вартістю  - 10,00 грн. на день.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1.5.Забезпечити організацію збалансованого та якісного харчування учнів закладів загальної середньої освіти міста.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ab/>
        <w:t xml:space="preserve">  1.6. </w:t>
      </w:r>
      <w:r>
        <w:rPr>
          <w:sz w:val="28"/>
          <w:szCs w:val="28"/>
          <w:lang w:val="uk-UA"/>
        </w:rPr>
        <w:t>Забезпечити суворе дотримання  Порядку справляння батьківської плати за харчування дітей у закладах освіти м. Покров відповідно до рішення                  виконавчого комітету Покровської міської ради від 26.09.2018р. № 419            «Про затвердження Порядку справляння батьківської плати за харчування дітей у закладах освіти  м. Покров у новій редакції».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2. У період з 01.01.2020 р. в межах фонду оплати праці здійснювати щомісячну доплату відповідальним особам за організацію харчування дітей у закладах загальної середньої освіти міста у розмірі   КЗ   СЗШ №4» - 150,00 грн.: у КЗ «Ліцей», КЗ «СЗШ №6», КЗ «СЗШ №9», КЗ «НВК №1»,                     КЗ «НВК №2», «КЗ НВО» - 200,00 грн.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3.  Дозволити функціонування  буфетів у закладах освіти міста Покров.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Вважати таким, що втратило чинність рішення  виконавчого комітету Покровської міської ради №353  від 28.08.19 р. «Про організацію харчування учнів закладів загальної середньої освіти м. Покров».       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5.  Дане рішення набуває чинності з 01.01.2020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року.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6. Координацію роботи щодо виконання даного рішення покласти на   начальника управління освіти Цупрову Г.А., контроль – на заступника міського голови  Бондаренко Н.О.</w:t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Міський голова                                                                 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О.М.Шаповал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e03fa0"/>
    <w:rPr>
      <w:rFonts w:ascii="Tahoma" w:hAnsi="Tahoma" w:eastAsia="Calibri" w:cs="Tahoma"/>
      <w:sz w:val="16"/>
      <w:szCs w:val="16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e03fa0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e03fa0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e03f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C244-47B5-4604-B2DB-146E56A7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49</TotalTime>
  <Application>LibreOffice/6.1.4.2$Windows_x86 LibreOffice_project/9d0f32d1f0b509096fd65e0d4bec26ddd1938fd3</Application>
  <Pages>2</Pages>
  <Words>520</Words>
  <Characters>3300</Characters>
  <CharactersWithSpaces>4182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2019-12-06T08:21:00Z</dcterms:created>
  <dc:creator>Ольга</dc:creator>
  <dc:description/>
  <dc:language>uk-UA</dc:language>
  <cp:lastModifiedBy/>
  <dcterms:modified xsi:type="dcterms:W3CDTF">2019-12-21T11:52:10Z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